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EAEA"/>
  <w:body>
    <w:p w:rsidR="00D75C5C" w:rsidRDefault="00D57967" w:rsidP="008E7BC0">
      <w:pPr>
        <w:rPr>
          <w:rFonts w:ascii="Tahoma" w:hAnsi="Tahoma"/>
          <w:b/>
        </w:rPr>
      </w:pPr>
      <w:r>
        <w:rPr>
          <w:rFonts w:ascii="Tahoma" w:hAnsi="Tahoma"/>
          <w:b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2847976</wp:posOffset>
            </wp:positionH>
            <wp:positionV relativeFrom="paragraph">
              <wp:posOffset>123825</wp:posOffset>
            </wp:positionV>
            <wp:extent cx="585470" cy="723900"/>
            <wp:effectExtent l="171450" t="0" r="157480" b="609600"/>
            <wp:wrapNone/>
            <wp:docPr id="4" name="Picture 3" descr="prbclogodu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bclogodud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72390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perspectiveAbove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9C3B7B">
        <w:rPr>
          <w:rFonts w:ascii="Tahoma" w:hAnsi="Tahoma"/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38100</wp:posOffset>
            </wp:positionV>
            <wp:extent cx="3752850" cy="9429750"/>
            <wp:effectExtent l="38100" t="57150" r="114300" b="95250"/>
            <wp:wrapNone/>
            <wp:docPr id="9" name="Picture 49" descr="C:\Documents and Settings\CHURCH SECRETARY\My Documents\My Pictures\BULLETIN PICS\Misc Items\MEDIA_by_om3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Documents and Settings\CHURCH SECRETARY\My Documents\My Pictures\BULLETIN PICS\Misc Items\MEDIA_by_om3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-70000"/>
                    </a:blip>
                    <a:srcRect t="21053" b="3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94297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E7BC0" w:rsidRDefault="00D57967" w:rsidP="008E7BC0">
      <w:pPr>
        <w:rPr>
          <w:rFonts w:ascii="Tahoma" w:hAnsi="Tahoma"/>
          <w:b/>
        </w:rPr>
      </w:pPr>
      <w:r>
        <w:rPr>
          <w:rFonts w:ascii="Tahoma" w:hAnsi="Tahoma"/>
          <w:b/>
          <w:noProof/>
        </w:rPr>
        <w:t>Victory To Victory</w:t>
      </w:r>
      <w:r w:rsidR="0000073F">
        <w:rPr>
          <w:rFonts w:ascii="Tahoma" w:hAnsi="Tahoma"/>
          <w:b/>
        </w:rPr>
        <w:t xml:space="preserve"> </w:t>
      </w:r>
      <w:r w:rsidR="008E7BC0">
        <w:rPr>
          <w:rFonts w:ascii="Tahoma" w:hAnsi="Tahoma"/>
          <w:b/>
        </w:rPr>
        <w:t xml:space="preserve">Media Order Form  </w:t>
      </w:r>
    </w:p>
    <w:p w:rsidR="008E7BC0" w:rsidRDefault="008E7BC0" w:rsidP="008E7BC0">
      <w:pPr>
        <w:rPr>
          <w:sz w:val="16"/>
        </w:rPr>
      </w:pPr>
    </w:p>
    <w:p w:rsidR="008E7BC0" w:rsidRDefault="00D57967" w:rsidP="008E7BC0">
      <w:pPr>
        <w:rPr>
          <w:sz w:val="16"/>
        </w:rPr>
      </w:pPr>
      <w:r>
        <w:rPr>
          <w:sz w:val="16"/>
        </w:rPr>
        <w:t>9950 Walden Rd.</w:t>
      </w:r>
    </w:p>
    <w:p w:rsidR="008E7BC0" w:rsidRDefault="00D57967" w:rsidP="00D57967">
      <w:pPr>
        <w:tabs>
          <w:tab w:val="left" w:pos="4470"/>
        </w:tabs>
        <w:rPr>
          <w:sz w:val="16"/>
        </w:rPr>
      </w:pPr>
      <w:r>
        <w:rPr>
          <w:sz w:val="16"/>
        </w:rPr>
        <w:t>Beaumont, Texas 77707</w:t>
      </w:r>
      <w:r>
        <w:rPr>
          <w:sz w:val="16"/>
        </w:rPr>
        <w:tab/>
      </w:r>
    </w:p>
    <w:p w:rsidR="008E7BC0" w:rsidRPr="00543CCF" w:rsidRDefault="008E7BC0" w:rsidP="00543CCF">
      <w:pPr>
        <w:pStyle w:val="Heading1"/>
        <w:spacing w:before="0"/>
        <w:rPr>
          <w:color w:val="auto"/>
          <w:sz w:val="16"/>
          <w:szCs w:val="16"/>
        </w:rPr>
      </w:pPr>
      <w:r w:rsidRPr="00543CCF">
        <w:rPr>
          <w:color w:val="auto"/>
          <w:sz w:val="16"/>
          <w:szCs w:val="16"/>
        </w:rPr>
        <w:t xml:space="preserve">Phone </w:t>
      </w:r>
      <w:r w:rsidR="0000073F">
        <w:rPr>
          <w:color w:val="auto"/>
          <w:sz w:val="16"/>
          <w:szCs w:val="16"/>
        </w:rPr>
        <w:t>(</w:t>
      </w:r>
      <w:r w:rsidR="00D57967">
        <w:rPr>
          <w:color w:val="auto"/>
          <w:sz w:val="16"/>
          <w:szCs w:val="16"/>
        </w:rPr>
        <w:t>409</w:t>
      </w:r>
      <w:r w:rsidRPr="00543CCF">
        <w:rPr>
          <w:color w:val="auto"/>
          <w:sz w:val="16"/>
          <w:szCs w:val="16"/>
        </w:rPr>
        <w:t xml:space="preserve">) </w:t>
      </w:r>
      <w:r w:rsidR="00D57967">
        <w:rPr>
          <w:color w:val="auto"/>
          <w:sz w:val="16"/>
          <w:szCs w:val="16"/>
        </w:rPr>
        <w:t>866-0206</w:t>
      </w:r>
      <w:r w:rsidRPr="00543CCF">
        <w:rPr>
          <w:color w:val="auto"/>
          <w:sz w:val="16"/>
          <w:szCs w:val="16"/>
        </w:rPr>
        <w:t xml:space="preserve">  </w:t>
      </w:r>
      <w:r w:rsidR="00687EEF">
        <w:rPr>
          <w:color w:val="auto"/>
          <w:sz w:val="16"/>
          <w:szCs w:val="16"/>
        </w:rPr>
        <w:t xml:space="preserve"> </w:t>
      </w:r>
      <w:r w:rsidRPr="00543CCF">
        <w:rPr>
          <w:color w:val="auto"/>
          <w:sz w:val="16"/>
          <w:szCs w:val="16"/>
        </w:rPr>
        <w:t xml:space="preserve">Fax </w:t>
      </w:r>
      <w:r w:rsidR="0000073F">
        <w:rPr>
          <w:color w:val="auto"/>
          <w:sz w:val="16"/>
          <w:szCs w:val="16"/>
        </w:rPr>
        <w:t>(</w:t>
      </w:r>
      <w:r w:rsidR="00D57967">
        <w:rPr>
          <w:color w:val="auto"/>
          <w:sz w:val="16"/>
          <w:szCs w:val="16"/>
        </w:rPr>
        <w:t>409</w:t>
      </w:r>
      <w:r w:rsidR="0000073F">
        <w:rPr>
          <w:color w:val="auto"/>
          <w:sz w:val="16"/>
          <w:szCs w:val="16"/>
        </w:rPr>
        <w:t>)</w:t>
      </w:r>
      <w:r w:rsidR="00D57967">
        <w:rPr>
          <w:color w:val="auto"/>
          <w:sz w:val="16"/>
          <w:szCs w:val="16"/>
        </w:rPr>
        <w:t>866-7956</w:t>
      </w:r>
    </w:p>
    <w:p w:rsidR="008E7BC0" w:rsidRDefault="008E7BC0" w:rsidP="008E7BC0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</w:t>
      </w:r>
    </w:p>
    <w:p w:rsidR="008E7BC0" w:rsidRPr="00DD7ACC" w:rsidRDefault="00EE3E81" w:rsidP="008E7BC0">
      <w:pPr>
        <w:rPr>
          <w:rFonts w:ascii="Tahoma" w:hAnsi="Tahoma"/>
          <w:b/>
          <w:sz w:val="12"/>
          <w:szCs w:val="12"/>
        </w:rPr>
      </w:pPr>
      <w:r w:rsidRPr="00EE3E81">
        <w:rPr>
          <w:b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-4.5pt;margin-top:1pt;width:280.65pt;height:124.55pt;z-index:251661312" o:allowincell="f" filled="f" strokeweight="2.25pt">
            <v:fill opacity="35389f" color2="white [3212]" o:opacity2="36045f" rotate="t" focus="100%" type="gradient"/>
            <v:textbox style="mso-next-textbox:#_x0000_s1040">
              <w:txbxContent>
                <w:p w:rsidR="008E7BC0" w:rsidRDefault="008E7BC0" w:rsidP="008E7BC0">
                  <w:pPr>
                    <w:rPr>
                      <w:rFonts w:ascii="Tahoma" w:hAnsi="Tahoma"/>
                      <w:b/>
                      <w:sz w:val="16"/>
                    </w:rPr>
                  </w:pPr>
                  <w:r>
                    <w:rPr>
                      <w:rFonts w:ascii="Tahoma" w:hAnsi="Tahoma"/>
                      <w:b/>
                      <w:sz w:val="16"/>
                    </w:rPr>
                    <w:t>Customer Information:</w:t>
                  </w:r>
                </w:p>
                <w:p w:rsidR="008E7BC0" w:rsidRDefault="008E7BC0" w:rsidP="008E7BC0">
                  <w:pPr>
                    <w:rPr>
                      <w:rFonts w:ascii="Tahoma" w:hAnsi="Tahoma"/>
                      <w:b/>
                      <w:sz w:val="16"/>
                    </w:rPr>
                  </w:pPr>
                </w:p>
                <w:p w:rsidR="008E7BC0" w:rsidRDefault="008E7BC0" w:rsidP="008E7BC0">
                  <w:pPr>
                    <w:rPr>
                      <w:rFonts w:ascii="Tahoma" w:hAnsi="Tahoma"/>
                      <w:b/>
                      <w:sz w:val="16"/>
                    </w:rPr>
                  </w:pPr>
                  <w:r>
                    <w:rPr>
                      <w:rFonts w:ascii="Tahoma" w:hAnsi="Tahoma"/>
                      <w:b/>
                      <w:sz w:val="16"/>
                    </w:rPr>
                    <w:t xml:space="preserve">Name: </w:t>
                  </w:r>
                  <w:r w:rsidR="00543CCF">
                    <w:rPr>
                      <w:rFonts w:ascii="Tahoma" w:hAnsi="Tahoma"/>
                      <w:b/>
                      <w:sz w:val="16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16"/>
                    </w:rPr>
                    <w:t xml:space="preserve"> ___________________________________________</w:t>
                  </w:r>
                </w:p>
                <w:p w:rsidR="00D57967" w:rsidRDefault="00D57967" w:rsidP="008E7BC0">
                  <w:pPr>
                    <w:rPr>
                      <w:rFonts w:ascii="Tahoma" w:hAnsi="Tahoma"/>
                      <w:b/>
                      <w:sz w:val="16"/>
                    </w:rPr>
                  </w:pPr>
                </w:p>
                <w:p w:rsidR="00543CCF" w:rsidRDefault="00543CCF" w:rsidP="008E7BC0">
                  <w:pPr>
                    <w:rPr>
                      <w:rFonts w:ascii="Tahoma" w:hAnsi="Tahoma"/>
                      <w:b/>
                      <w:sz w:val="16"/>
                    </w:rPr>
                  </w:pPr>
                  <w:r>
                    <w:rPr>
                      <w:rFonts w:ascii="Tahoma" w:hAnsi="Tahoma"/>
                      <w:b/>
                      <w:sz w:val="16"/>
                    </w:rPr>
                    <w:t>Address:</w:t>
                  </w:r>
                  <w:r w:rsidR="00687EEF">
                    <w:rPr>
                      <w:rFonts w:ascii="Tahoma" w:hAnsi="Tahoma"/>
                      <w:b/>
                      <w:sz w:val="16"/>
                    </w:rPr>
                    <w:t xml:space="preserve"> </w:t>
                  </w:r>
                  <w:r w:rsidR="008E7BC0">
                    <w:rPr>
                      <w:rFonts w:ascii="Tahoma" w:hAnsi="Tahoma"/>
                      <w:b/>
                      <w:sz w:val="16"/>
                    </w:rPr>
                    <w:t>___________________________________________</w:t>
                  </w:r>
                </w:p>
                <w:p w:rsidR="00D57967" w:rsidRDefault="00D57967" w:rsidP="008E7BC0">
                  <w:pPr>
                    <w:rPr>
                      <w:rFonts w:ascii="Tahoma" w:hAnsi="Tahoma"/>
                      <w:b/>
                      <w:sz w:val="16"/>
                    </w:rPr>
                  </w:pPr>
                </w:p>
                <w:p w:rsidR="008E7BC0" w:rsidRDefault="008E7BC0" w:rsidP="008E7BC0">
                  <w:pPr>
                    <w:rPr>
                      <w:rFonts w:ascii="Tahoma" w:hAnsi="Tahoma"/>
                      <w:b/>
                      <w:sz w:val="16"/>
                    </w:rPr>
                  </w:pPr>
                  <w:r>
                    <w:rPr>
                      <w:rFonts w:ascii="Tahoma" w:hAnsi="Tahoma"/>
                      <w:b/>
                      <w:sz w:val="16"/>
                    </w:rPr>
                    <w:t xml:space="preserve">Phone: </w:t>
                  </w:r>
                  <w:r w:rsidR="00543CCF">
                    <w:rPr>
                      <w:rFonts w:ascii="Tahoma" w:hAnsi="Tahoma"/>
                      <w:b/>
                      <w:sz w:val="16"/>
                    </w:rPr>
                    <w:t xml:space="preserve">  </w:t>
                  </w:r>
                  <w:r>
                    <w:rPr>
                      <w:rFonts w:ascii="Tahoma" w:hAnsi="Tahoma"/>
                      <w:b/>
                      <w:sz w:val="16"/>
                    </w:rPr>
                    <w:t>___________________________________________</w:t>
                  </w:r>
                </w:p>
                <w:p w:rsidR="008E7BC0" w:rsidRDefault="008E7BC0" w:rsidP="008E7BC0">
                  <w:pPr>
                    <w:pStyle w:val="CenteredHeading"/>
                    <w:tabs>
                      <w:tab w:val="left" w:pos="5645"/>
                    </w:tabs>
                  </w:pPr>
                  <w:r>
                    <w:t>For a complete list of available CD</w:t>
                  </w:r>
                  <w:r w:rsidR="00687EEF">
                    <w:t>s &amp; DVDs</w:t>
                  </w:r>
                  <w:r w:rsidR="00D57967">
                    <w:t xml:space="preserve">, please contact the </w:t>
                  </w:r>
                  <w:r>
                    <w:t>Media Ministry.</w:t>
                  </w:r>
                  <w:r w:rsidRPr="0093180A">
                    <w:t xml:space="preserve"> </w:t>
                  </w:r>
                </w:p>
                <w:p w:rsidR="008E7BC0" w:rsidRDefault="008E7BC0" w:rsidP="008E7BC0">
                  <w:pPr>
                    <w:pStyle w:val="CenteredHeading"/>
                    <w:tabs>
                      <w:tab w:val="left" w:pos="5645"/>
                    </w:tabs>
                  </w:pPr>
                  <w:r>
                    <w:t>**Payment must accompany order request.**</w:t>
                  </w:r>
                </w:p>
                <w:p w:rsidR="008E7BC0" w:rsidRDefault="008E7BC0" w:rsidP="008E7BC0">
                  <w:pPr>
                    <w:pStyle w:val="CenteredHeading"/>
                  </w:pPr>
                  <w:r>
                    <w:t>***Order request may take up to one week to process.***</w:t>
                  </w:r>
                </w:p>
                <w:p w:rsidR="008E7BC0" w:rsidRDefault="008E7BC0" w:rsidP="008E7BC0">
                  <w:pPr>
                    <w:rPr>
                      <w:rFonts w:ascii="Tahoma" w:hAnsi="Tahoma"/>
                      <w:b/>
                      <w:sz w:val="20"/>
                    </w:rPr>
                  </w:pPr>
                </w:p>
                <w:p w:rsidR="008E7BC0" w:rsidRDefault="008E7BC0" w:rsidP="008E7BC0">
                  <w:pPr>
                    <w:rPr>
                      <w:rFonts w:ascii="Tahoma" w:hAnsi="Tahoma"/>
                      <w:b/>
                      <w:sz w:val="16"/>
                    </w:rPr>
                  </w:pPr>
                </w:p>
                <w:p w:rsidR="008E7BC0" w:rsidRDefault="008E7BC0" w:rsidP="008E7BC0">
                  <w:pPr>
                    <w:rPr>
                      <w:rFonts w:ascii="Tahoma" w:hAnsi="Tahoma"/>
                      <w:b/>
                      <w:sz w:val="20"/>
                    </w:rPr>
                  </w:pPr>
                  <w:r>
                    <w:rPr>
                      <w:rFonts w:ascii="Tahoma" w:hAnsi="Tahoma"/>
                      <w:b/>
                      <w:sz w:val="20"/>
                    </w:rPr>
                    <w:t>Address:___________________________________</w:t>
                  </w:r>
                </w:p>
                <w:p w:rsidR="008E7BC0" w:rsidRDefault="008E7BC0" w:rsidP="008E7BC0">
                  <w:pPr>
                    <w:rPr>
                      <w:rFonts w:ascii="Tahoma" w:hAnsi="Tahoma"/>
                      <w:b/>
                      <w:sz w:val="16"/>
                    </w:rPr>
                  </w:pPr>
                </w:p>
                <w:p w:rsidR="008E7BC0" w:rsidRDefault="008E7BC0" w:rsidP="008E7BC0">
                  <w:pPr>
                    <w:rPr>
                      <w:rFonts w:ascii="Tahoma" w:hAnsi="Tahoma"/>
                      <w:b/>
                      <w:sz w:val="20"/>
                    </w:rPr>
                  </w:pPr>
                  <w:r>
                    <w:rPr>
                      <w:rFonts w:ascii="Tahoma" w:hAnsi="Tahoma"/>
                      <w:b/>
                      <w:sz w:val="20"/>
                    </w:rPr>
                    <w:t>Phone:  Daytime ________  Evening_________</w:t>
                  </w:r>
                </w:p>
                <w:p w:rsidR="008E7BC0" w:rsidRDefault="008E7BC0" w:rsidP="008E7BC0">
                  <w:pPr>
                    <w:rPr>
                      <w:rFonts w:ascii="Tahoma" w:hAnsi="Tahoma"/>
                      <w:b/>
                      <w:sz w:val="20"/>
                    </w:rPr>
                  </w:pPr>
                  <w:r>
                    <w:rPr>
                      <w:rFonts w:ascii="Tahoma" w:hAnsi="Tahoma"/>
                      <w:b/>
                      <w:sz w:val="20"/>
                    </w:rPr>
                    <w:t>Email Address:______________________________</w:t>
                  </w:r>
                </w:p>
              </w:txbxContent>
            </v:textbox>
          </v:shape>
        </w:pict>
      </w:r>
    </w:p>
    <w:p w:rsidR="008E7BC0" w:rsidRDefault="008E7BC0" w:rsidP="008E7BC0">
      <w:pPr>
        <w:pStyle w:val="CenteredHeading"/>
        <w:framePr w:hSpace="180" w:wrap="around" w:vAnchor="text" w:hAnchor="margin" w:x="100" w:y="116"/>
        <w:jc w:val="left"/>
      </w:pPr>
    </w:p>
    <w:p w:rsidR="008E7BC0" w:rsidRDefault="008E7BC0" w:rsidP="008E7BC0">
      <w:pPr>
        <w:pStyle w:val="CenteredHeading"/>
        <w:jc w:val="left"/>
      </w:pPr>
    </w:p>
    <w:p w:rsidR="008E7BC0" w:rsidRDefault="008E7BC0" w:rsidP="008E7BC0">
      <w:pPr>
        <w:pStyle w:val="CenteredHeading"/>
        <w:jc w:val="left"/>
      </w:pPr>
      <w:r>
        <w:t xml:space="preserve">                       </w:t>
      </w:r>
    </w:p>
    <w:p w:rsidR="008E7BC0" w:rsidRDefault="008E7BC0" w:rsidP="008E7BC0">
      <w:pPr>
        <w:pStyle w:val="CenteredHeading"/>
        <w:tabs>
          <w:tab w:val="left" w:pos="5645"/>
        </w:tabs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jc w:val="left"/>
        <w:rPr>
          <w:sz w:val="20"/>
        </w:rPr>
      </w:pPr>
    </w:p>
    <w:p w:rsidR="008E7BC0" w:rsidRDefault="008E7BC0" w:rsidP="008E7BC0">
      <w:pPr>
        <w:pStyle w:val="CenteredHeading"/>
        <w:tabs>
          <w:tab w:val="left" w:pos="5645"/>
        </w:tabs>
        <w:jc w:val="left"/>
        <w:rPr>
          <w:sz w:val="20"/>
        </w:rPr>
      </w:pPr>
    </w:p>
    <w:p w:rsidR="008E7BC0" w:rsidRDefault="008E7BC0" w:rsidP="008E7BC0">
      <w:pPr>
        <w:pStyle w:val="CenteredHeading"/>
        <w:tabs>
          <w:tab w:val="left" w:pos="5645"/>
        </w:tabs>
        <w:jc w:val="left"/>
        <w:rPr>
          <w:sz w:val="20"/>
        </w:rPr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  <w:rPr>
          <w:sz w:val="20"/>
        </w:rPr>
      </w:pPr>
    </w:p>
    <w:p w:rsidR="000E3ECF" w:rsidRPr="000E3ECF" w:rsidRDefault="000E3ECF" w:rsidP="008E7BC0">
      <w:pPr>
        <w:pStyle w:val="CenteredHeading"/>
        <w:tabs>
          <w:tab w:val="left" w:pos="5645"/>
        </w:tabs>
        <w:jc w:val="left"/>
        <w:rPr>
          <w:sz w:val="6"/>
        </w:rPr>
      </w:pPr>
    </w:p>
    <w:p w:rsidR="008E7BC0" w:rsidRDefault="000E3ECF" w:rsidP="002A677D">
      <w:pPr>
        <w:pStyle w:val="CenteredHeading"/>
        <w:tabs>
          <w:tab w:val="left" w:pos="1440"/>
          <w:tab w:val="left" w:pos="1800"/>
          <w:tab w:val="left" w:pos="1980"/>
          <w:tab w:val="left" w:pos="2160"/>
          <w:tab w:val="left" w:pos="5645"/>
        </w:tabs>
        <w:jc w:val="left"/>
        <w:rPr>
          <w:sz w:val="20"/>
        </w:rPr>
      </w:pPr>
      <w:r>
        <w:rPr>
          <w:sz w:val="20"/>
        </w:rPr>
        <w:tab/>
      </w:r>
      <w:r w:rsidR="008E7BC0" w:rsidRPr="000E3ECF">
        <w:rPr>
          <w:sz w:val="28"/>
        </w:rPr>
        <w:t>Order Information</w:t>
      </w:r>
    </w:p>
    <w:p w:rsidR="008E7BC0" w:rsidRDefault="00EE3E81" w:rsidP="008E7BC0">
      <w:pPr>
        <w:pStyle w:val="CenteredHeading"/>
        <w:tabs>
          <w:tab w:val="left" w:pos="5645"/>
        </w:tabs>
        <w:spacing w:line="120" w:lineRule="auto"/>
        <w:jc w:val="left"/>
      </w:pPr>
      <w:r w:rsidRPr="00EE3E81">
        <w:rPr>
          <w:b w:val="0"/>
          <w:noProof/>
          <w:lang w:eastAsia="zh-TW"/>
        </w:rPr>
        <w:pict>
          <v:shape id="_x0000_s1039" type="#_x0000_t202" style="position:absolute;margin-left:-12.6pt;margin-top:.95pt;width:306.6pt;height:189pt;z-index:251660288;mso-width-relative:margin;mso-height-relative:margin" filled="f" fillcolor="white [3212]" stroked="f">
            <v:fill opacity="42598f" color2="white [3212]" o:opacity2=".75" rotate="t"/>
            <v:textbox>
              <w:txbxContent>
                <w:p w:rsidR="008E7BC0" w:rsidRPr="000E3ECF" w:rsidRDefault="008E7BC0" w:rsidP="008E7BC0">
                  <w:pPr>
                    <w:rPr>
                      <w:b/>
                      <w:sz w:val="23"/>
                      <w:szCs w:val="23"/>
                    </w:rPr>
                  </w:pPr>
                  <w:r w:rsidRPr="000E3ECF">
                    <w:rPr>
                      <w:b/>
                      <w:sz w:val="23"/>
                      <w:szCs w:val="23"/>
                    </w:rPr>
                    <w:t>Today’s Date: _______</w:t>
                  </w:r>
                </w:p>
                <w:p w:rsidR="008E7BC0" w:rsidRPr="000E3ECF" w:rsidRDefault="008E7BC0" w:rsidP="008E7BC0">
                  <w:pPr>
                    <w:rPr>
                      <w:b/>
                      <w:sz w:val="23"/>
                      <w:szCs w:val="23"/>
                    </w:rPr>
                  </w:pPr>
                  <w:r w:rsidRPr="000E3ECF">
                    <w:rPr>
                      <w:b/>
                      <w:sz w:val="23"/>
                      <w:szCs w:val="23"/>
                    </w:rPr>
                    <w:t>Sermon Title &amp; Date: ______________________________</w:t>
                  </w:r>
                </w:p>
                <w:p w:rsidR="008E7BC0" w:rsidRPr="000E3ECF" w:rsidRDefault="008E7BC0" w:rsidP="008E7BC0">
                  <w:pPr>
                    <w:rPr>
                      <w:b/>
                      <w:sz w:val="23"/>
                      <w:szCs w:val="23"/>
                    </w:rPr>
                  </w:pPr>
                  <w:r w:rsidRPr="000E3ECF">
                    <w:rPr>
                      <w:b/>
                      <w:sz w:val="23"/>
                      <w:szCs w:val="23"/>
                    </w:rPr>
                    <w:t>(</w:t>
                  </w:r>
                  <w:r w:rsidR="00D57967" w:rsidRPr="000E3ECF">
                    <w:rPr>
                      <w:b/>
                      <w:sz w:val="23"/>
                      <w:szCs w:val="23"/>
                    </w:rPr>
                    <w:t>Select</w:t>
                  </w:r>
                  <w:r w:rsidRPr="000E3ECF">
                    <w:rPr>
                      <w:b/>
                      <w:sz w:val="23"/>
                      <w:szCs w:val="23"/>
                    </w:rPr>
                    <w:t xml:space="preserve"> one: </w:t>
                  </w:r>
                  <w:r w:rsidRPr="000E3ECF">
                    <w:rPr>
                      <w:b/>
                      <w:noProof/>
                      <w:sz w:val="23"/>
                      <w:szCs w:val="23"/>
                    </w:rPr>
                    <w:drawing>
                      <wp:inline distT="0" distB="0" distL="0" distR="0">
                        <wp:extent cx="133350" cy="123825"/>
                        <wp:effectExtent l="19050" t="0" r="0" b="0"/>
                        <wp:docPr id="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57967">
                    <w:rPr>
                      <w:b/>
                      <w:sz w:val="23"/>
                      <w:szCs w:val="23"/>
                    </w:rPr>
                    <w:t>Sunday -</w:t>
                  </w:r>
                  <w:r w:rsidR="00B6359F">
                    <w:rPr>
                      <w:b/>
                      <w:sz w:val="23"/>
                      <w:szCs w:val="23"/>
                    </w:rPr>
                    <w:t>10:30am</w:t>
                  </w:r>
                  <w:r w:rsidR="00B6359F" w:rsidRPr="000E3ECF">
                    <w:rPr>
                      <w:b/>
                      <w:sz w:val="23"/>
                      <w:szCs w:val="23"/>
                    </w:rPr>
                    <w:t xml:space="preserve"> </w:t>
                  </w:r>
                  <w:r w:rsidRPr="000E3ECF">
                    <w:rPr>
                      <w:b/>
                      <w:noProof/>
                      <w:sz w:val="23"/>
                      <w:szCs w:val="23"/>
                    </w:rPr>
                    <w:drawing>
                      <wp:inline distT="0" distB="0" distL="0" distR="0">
                        <wp:extent cx="133350" cy="123825"/>
                        <wp:effectExtent l="19050" t="0" r="0" b="0"/>
                        <wp:docPr id="7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57967">
                    <w:rPr>
                      <w:b/>
                      <w:sz w:val="23"/>
                      <w:szCs w:val="23"/>
                    </w:rPr>
                    <w:t xml:space="preserve">Wednesday- </w:t>
                  </w:r>
                  <w:r w:rsidR="00B6359F">
                    <w:rPr>
                      <w:b/>
                      <w:sz w:val="23"/>
                      <w:szCs w:val="23"/>
                    </w:rPr>
                    <w:t>7:30pm</w:t>
                  </w:r>
                  <w:r w:rsidR="00D808F1">
                    <w:rPr>
                      <w:b/>
                      <w:sz w:val="23"/>
                      <w:szCs w:val="23"/>
                    </w:rPr>
                    <w:t xml:space="preserve">    </w:t>
                  </w:r>
                  <w:r w:rsidR="00B6359F" w:rsidRPr="000E3ECF">
                    <w:rPr>
                      <w:b/>
                      <w:sz w:val="23"/>
                      <w:szCs w:val="23"/>
                    </w:rPr>
                    <w:t xml:space="preserve"> </w:t>
                  </w:r>
                  <w:r w:rsidR="00D808F1">
                    <w:rPr>
                      <w:b/>
                      <w:sz w:val="23"/>
                      <w:szCs w:val="23"/>
                    </w:rPr>
                    <w:t xml:space="preserve"> </w:t>
                  </w:r>
                  <w:r w:rsidRPr="000E3ECF">
                    <w:rPr>
                      <w:b/>
                      <w:noProof/>
                      <w:sz w:val="23"/>
                      <w:szCs w:val="23"/>
                    </w:rPr>
                    <w:drawing>
                      <wp:inline distT="0" distB="0" distL="0" distR="0">
                        <wp:extent cx="133350" cy="123825"/>
                        <wp:effectExtent l="19050" t="0" r="0" b="0"/>
                        <wp:docPr id="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0E3ECF">
                    <w:rPr>
                      <w:b/>
                      <w:sz w:val="23"/>
                      <w:szCs w:val="23"/>
                    </w:rPr>
                    <w:t>Other</w:t>
                  </w:r>
                  <w:proofErr w:type="gramEnd"/>
                  <w:r w:rsidRPr="000E3ECF">
                    <w:rPr>
                      <w:b/>
                      <w:sz w:val="23"/>
                      <w:szCs w:val="23"/>
                    </w:rPr>
                    <w:t>)</w:t>
                  </w:r>
                </w:p>
                <w:p w:rsidR="008E7BC0" w:rsidRPr="000E3ECF" w:rsidRDefault="008E7BC0" w:rsidP="008E7BC0">
                  <w:pPr>
                    <w:rPr>
                      <w:b/>
                      <w:sz w:val="23"/>
                      <w:szCs w:val="23"/>
                    </w:rPr>
                  </w:pPr>
                </w:p>
                <w:p w:rsidR="008E7BC0" w:rsidRPr="000E3ECF" w:rsidRDefault="008E7BC0" w:rsidP="008E7BC0">
                  <w:pPr>
                    <w:spacing w:before="60" w:after="40"/>
                    <w:rPr>
                      <w:b/>
                      <w:sz w:val="23"/>
                      <w:szCs w:val="23"/>
                    </w:rPr>
                  </w:pPr>
                  <w:r w:rsidRPr="000E3ECF">
                    <w:rPr>
                      <w:b/>
                      <w:sz w:val="23"/>
                      <w:szCs w:val="23"/>
                    </w:rPr>
                    <w:t>Type of Media</w:t>
                  </w:r>
                  <w:r w:rsidRPr="000E3ECF">
                    <w:rPr>
                      <w:b/>
                      <w:sz w:val="23"/>
                      <w:szCs w:val="23"/>
                    </w:rPr>
                    <w:tab/>
                  </w:r>
                  <w:r w:rsidRPr="000E3ECF">
                    <w:rPr>
                      <w:b/>
                      <w:sz w:val="23"/>
                      <w:szCs w:val="23"/>
                    </w:rPr>
                    <w:tab/>
                  </w:r>
                  <w:r w:rsidRPr="000E3ECF">
                    <w:rPr>
                      <w:b/>
                      <w:sz w:val="23"/>
                      <w:szCs w:val="23"/>
                    </w:rPr>
                    <w:tab/>
                    <w:t>Quantity</w:t>
                  </w:r>
                  <w:r w:rsidRPr="000E3ECF">
                    <w:rPr>
                      <w:b/>
                      <w:sz w:val="23"/>
                      <w:szCs w:val="23"/>
                    </w:rPr>
                    <w:tab/>
                  </w:r>
                  <w:r w:rsidRPr="000E3ECF">
                    <w:rPr>
                      <w:b/>
                      <w:sz w:val="23"/>
                      <w:szCs w:val="23"/>
                    </w:rPr>
                    <w:tab/>
                    <w:t>Total</w:t>
                  </w:r>
                </w:p>
                <w:p w:rsidR="008E7BC0" w:rsidRPr="000E3ECF" w:rsidRDefault="008E7BC0" w:rsidP="008E7BC0">
                  <w:pPr>
                    <w:spacing w:before="60" w:after="40"/>
                    <w:rPr>
                      <w:b/>
                      <w:sz w:val="23"/>
                      <w:szCs w:val="23"/>
                    </w:rPr>
                  </w:pPr>
                  <w:proofErr w:type="gramStart"/>
                  <w:r w:rsidRPr="000E3ECF">
                    <w:rPr>
                      <w:b/>
                      <w:sz w:val="23"/>
                      <w:szCs w:val="23"/>
                    </w:rPr>
                    <w:t>SINGLE CD ($</w:t>
                  </w:r>
                  <w:r w:rsidR="00D57967">
                    <w:rPr>
                      <w:b/>
                      <w:sz w:val="23"/>
                      <w:szCs w:val="23"/>
                    </w:rPr>
                    <w:t>5</w:t>
                  </w:r>
                  <w:r w:rsidRPr="000E3ECF">
                    <w:rPr>
                      <w:b/>
                      <w:sz w:val="23"/>
                      <w:szCs w:val="23"/>
                    </w:rPr>
                    <w:t>.00 each)</w:t>
                  </w:r>
                  <w:r w:rsidRPr="000E3ECF">
                    <w:rPr>
                      <w:b/>
                      <w:sz w:val="23"/>
                      <w:szCs w:val="23"/>
                    </w:rPr>
                    <w:tab/>
                    <w:t xml:space="preserve">  </w:t>
                  </w:r>
                  <w:r w:rsidR="000E3ECF">
                    <w:rPr>
                      <w:b/>
                      <w:sz w:val="23"/>
                      <w:szCs w:val="23"/>
                    </w:rPr>
                    <w:t xml:space="preserve">   </w:t>
                  </w:r>
                  <w:r w:rsidRPr="000E3ECF">
                    <w:rPr>
                      <w:b/>
                      <w:sz w:val="23"/>
                      <w:szCs w:val="23"/>
                    </w:rPr>
                    <w:t>_____qty.</w:t>
                  </w:r>
                  <w:proofErr w:type="gramEnd"/>
                  <w:r w:rsidRPr="000E3ECF">
                    <w:rPr>
                      <w:b/>
                      <w:sz w:val="23"/>
                      <w:szCs w:val="23"/>
                    </w:rPr>
                    <w:tab/>
                    <w:t xml:space="preserve">  $________</w:t>
                  </w:r>
                </w:p>
                <w:p w:rsidR="008E7BC0" w:rsidRPr="000E3ECF" w:rsidRDefault="008E7BC0" w:rsidP="008E7BC0">
                  <w:pPr>
                    <w:spacing w:before="60" w:after="40"/>
                    <w:rPr>
                      <w:b/>
                      <w:sz w:val="23"/>
                      <w:szCs w:val="23"/>
                    </w:rPr>
                  </w:pPr>
                  <w:proofErr w:type="gramStart"/>
                  <w:r w:rsidRPr="000E3ECF">
                    <w:rPr>
                      <w:b/>
                      <w:sz w:val="23"/>
                      <w:szCs w:val="23"/>
                    </w:rPr>
                    <w:t xml:space="preserve">CD Sets ($20 each) </w:t>
                  </w:r>
                  <w:r w:rsidRPr="000E3ECF">
                    <w:rPr>
                      <w:b/>
                      <w:sz w:val="23"/>
                      <w:szCs w:val="23"/>
                    </w:rPr>
                    <w:tab/>
                  </w:r>
                  <w:r w:rsidRPr="000E3ECF">
                    <w:rPr>
                      <w:b/>
                      <w:sz w:val="23"/>
                      <w:szCs w:val="23"/>
                    </w:rPr>
                    <w:tab/>
                    <w:t xml:space="preserve">  </w:t>
                  </w:r>
                  <w:r w:rsidR="000E3ECF">
                    <w:rPr>
                      <w:b/>
                      <w:sz w:val="23"/>
                      <w:szCs w:val="23"/>
                    </w:rPr>
                    <w:t xml:space="preserve">   </w:t>
                  </w:r>
                  <w:r w:rsidRPr="000E3ECF">
                    <w:rPr>
                      <w:b/>
                      <w:sz w:val="23"/>
                      <w:szCs w:val="23"/>
                    </w:rPr>
                    <w:t>_____qty.</w:t>
                  </w:r>
                  <w:proofErr w:type="gramEnd"/>
                  <w:r w:rsidRPr="000E3ECF">
                    <w:rPr>
                      <w:b/>
                      <w:sz w:val="23"/>
                      <w:szCs w:val="23"/>
                    </w:rPr>
                    <w:tab/>
                    <w:t xml:space="preserve">  $________</w:t>
                  </w:r>
                </w:p>
                <w:p w:rsidR="008E7BC0" w:rsidRPr="000E3ECF" w:rsidRDefault="008E7BC0" w:rsidP="008E7BC0">
                  <w:pPr>
                    <w:spacing w:before="60" w:after="40"/>
                    <w:rPr>
                      <w:b/>
                      <w:sz w:val="23"/>
                      <w:szCs w:val="23"/>
                    </w:rPr>
                  </w:pPr>
                  <w:proofErr w:type="gramStart"/>
                  <w:r w:rsidRPr="000E3ECF">
                    <w:rPr>
                      <w:b/>
                      <w:sz w:val="23"/>
                      <w:szCs w:val="23"/>
                    </w:rPr>
                    <w:t>DVD Sets (</w:t>
                  </w:r>
                  <w:r w:rsidR="004E111A" w:rsidRPr="000E3ECF">
                    <w:rPr>
                      <w:b/>
                      <w:sz w:val="23"/>
                      <w:szCs w:val="23"/>
                    </w:rPr>
                    <w:t>$35 each</w:t>
                  </w:r>
                  <w:r w:rsidRPr="000E3ECF">
                    <w:rPr>
                      <w:b/>
                      <w:sz w:val="23"/>
                      <w:szCs w:val="23"/>
                    </w:rPr>
                    <w:t xml:space="preserve">) </w:t>
                  </w:r>
                  <w:r w:rsidRPr="000E3ECF">
                    <w:rPr>
                      <w:b/>
                      <w:sz w:val="23"/>
                      <w:szCs w:val="23"/>
                    </w:rPr>
                    <w:tab/>
                  </w:r>
                  <w:r w:rsidR="00650600" w:rsidRPr="000E3ECF">
                    <w:rPr>
                      <w:b/>
                      <w:sz w:val="23"/>
                      <w:szCs w:val="23"/>
                    </w:rPr>
                    <w:tab/>
                  </w:r>
                  <w:r w:rsidRPr="000E3ECF">
                    <w:rPr>
                      <w:b/>
                      <w:sz w:val="23"/>
                      <w:szCs w:val="23"/>
                    </w:rPr>
                    <w:t xml:space="preserve">  </w:t>
                  </w:r>
                  <w:r w:rsidR="000E3ECF">
                    <w:rPr>
                      <w:b/>
                      <w:sz w:val="23"/>
                      <w:szCs w:val="23"/>
                    </w:rPr>
                    <w:t xml:space="preserve">   </w:t>
                  </w:r>
                  <w:r w:rsidRPr="000E3ECF">
                    <w:rPr>
                      <w:b/>
                      <w:sz w:val="23"/>
                      <w:szCs w:val="23"/>
                    </w:rPr>
                    <w:t>_____qty.</w:t>
                  </w:r>
                  <w:proofErr w:type="gramEnd"/>
                  <w:r w:rsidRPr="000E3ECF">
                    <w:rPr>
                      <w:b/>
                      <w:sz w:val="23"/>
                      <w:szCs w:val="23"/>
                    </w:rPr>
                    <w:tab/>
                    <w:t xml:space="preserve">  $________</w:t>
                  </w:r>
                </w:p>
                <w:p w:rsidR="005C1F09" w:rsidRPr="000E3ECF" w:rsidRDefault="00D808F1" w:rsidP="005C1F09">
                  <w:pPr>
                    <w:spacing w:before="60" w:after="40"/>
                    <w:rPr>
                      <w:b/>
                      <w:sz w:val="23"/>
                      <w:szCs w:val="23"/>
                    </w:rPr>
                  </w:pPr>
                  <w:proofErr w:type="gramStart"/>
                  <w:r>
                    <w:rPr>
                      <w:b/>
                      <w:sz w:val="23"/>
                      <w:szCs w:val="23"/>
                    </w:rPr>
                    <w:t>DVD ($1</w:t>
                  </w:r>
                  <w:r w:rsidR="008E7BC0" w:rsidRPr="000E3ECF">
                    <w:rPr>
                      <w:b/>
                      <w:sz w:val="23"/>
                      <w:szCs w:val="23"/>
                    </w:rPr>
                    <w:t xml:space="preserve">0.00 each) </w:t>
                  </w:r>
                  <w:r w:rsidR="008E7BC0" w:rsidRPr="000E3ECF">
                    <w:rPr>
                      <w:b/>
                      <w:sz w:val="23"/>
                      <w:szCs w:val="23"/>
                    </w:rPr>
                    <w:tab/>
                  </w:r>
                  <w:r w:rsidR="008E7BC0" w:rsidRPr="000E3ECF">
                    <w:rPr>
                      <w:b/>
                      <w:sz w:val="23"/>
                      <w:szCs w:val="23"/>
                    </w:rPr>
                    <w:tab/>
                    <w:t xml:space="preserve">  </w:t>
                  </w:r>
                  <w:r w:rsidR="000E3ECF">
                    <w:rPr>
                      <w:b/>
                      <w:sz w:val="23"/>
                      <w:szCs w:val="23"/>
                    </w:rPr>
                    <w:t xml:space="preserve">   </w:t>
                  </w:r>
                  <w:r w:rsidR="008E7BC0" w:rsidRPr="000E3ECF">
                    <w:rPr>
                      <w:b/>
                      <w:sz w:val="23"/>
                      <w:szCs w:val="23"/>
                    </w:rPr>
                    <w:t>_____qty.</w:t>
                  </w:r>
                  <w:proofErr w:type="gramEnd"/>
                  <w:r w:rsidR="008E7BC0" w:rsidRPr="000E3ECF">
                    <w:rPr>
                      <w:b/>
                      <w:sz w:val="23"/>
                      <w:szCs w:val="23"/>
                    </w:rPr>
                    <w:tab/>
                    <w:t xml:space="preserve">  $________</w:t>
                  </w:r>
                  <w:r w:rsidR="008E7BC0" w:rsidRPr="000E3ECF">
                    <w:rPr>
                      <w:b/>
                      <w:sz w:val="23"/>
                      <w:szCs w:val="23"/>
                    </w:rPr>
                    <w:tab/>
                  </w:r>
                  <w:r w:rsidR="00AF397A" w:rsidRPr="000E3ECF">
                    <w:rPr>
                      <w:b/>
                      <w:sz w:val="23"/>
                      <w:szCs w:val="23"/>
                    </w:rPr>
                    <w:t xml:space="preserve"> </w:t>
                  </w:r>
                </w:p>
                <w:p w:rsidR="00D57967" w:rsidRPr="00603343" w:rsidRDefault="00D57967" w:rsidP="00603343">
                  <w:pPr>
                    <w:spacing w:before="60" w:after="40"/>
                    <w:rPr>
                      <w:b/>
                    </w:rPr>
                  </w:pPr>
                </w:p>
              </w:txbxContent>
            </v:textbox>
          </v:shape>
        </w:pict>
      </w: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8E7BC0" w:rsidRDefault="008E7BC0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1A35B1" w:rsidRDefault="001A35B1" w:rsidP="008E7BC0">
      <w:pPr>
        <w:pStyle w:val="CenteredHeading"/>
        <w:tabs>
          <w:tab w:val="left" w:pos="5645"/>
        </w:tabs>
        <w:spacing w:line="120" w:lineRule="auto"/>
        <w:jc w:val="left"/>
      </w:pPr>
    </w:p>
    <w:p w:rsidR="002A677D" w:rsidRDefault="002A677D" w:rsidP="008E7BC0">
      <w:pPr>
        <w:pStyle w:val="CenteredHeading"/>
        <w:tabs>
          <w:tab w:val="left" w:pos="5645"/>
        </w:tabs>
        <w:jc w:val="left"/>
        <w:rPr>
          <w:sz w:val="20"/>
        </w:rPr>
      </w:pPr>
    </w:p>
    <w:p w:rsidR="008E7BC0" w:rsidRDefault="008E7BC0" w:rsidP="008E7BC0">
      <w:pPr>
        <w:pStyle w:val="CenteredHeading"/>
        <w:tabs>
          <w:tab w:val="left" w:pos="5645"/>
        </w:tabs>
        <w:jc w:val="left"/>
        <w:rPr>
          <w:sz w:val="20"/>
        </w:rPr>
      </w:pPr>
      <w:r>
        <w:rPr>
          <w:sz w:val="20"/>
        </w:rPr>
        <w:t>Method of Payment</w:t>
      </w:r>
    </w:p>
    <w:tbl>
      <w:tblPr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tblBorders>
        <w:tblLayout w:type="fixed"/>
        <w:tblLook w:val="01E0"/>
      </w:tblPr>
      <w:tblGrid>
        <w:gridCol w:w="5598"/>
      </w:tblGrid>
      <w:tr w:rsidR="008E7BC0" w:rsidTr="00650600">
        <w:trPr>
          <w:trHeight w:val="914"/>
        </w:trPr>
        <w:tc>
          <w:tcPr>
            <w:tcW w:w="5598" w:type="dxa"/>
            <w:tcBorders>
              <w:bottom w:val="nil"/>
            </w:tcBorders>
            <w:shd w:val="clear" w:color="auto" w:fill="FFFFFF" w:themeFill="background1"/>
          </w:tcPr>
          <w:p w:rsidR="008E7BC0" w:rsidRDefault="008E7BC0" w:rsidP="00351D8F">
            <w:pPr>
              <w:pStyle w:val="CenteredHeading"/>
              <w:jc w:val="left"/>
            </w:pPr>
            <w:r>
              <w:t xml:space="preserve">                   </w:t>
            </w:r>
          </w:p>
          <w:p w:rsidR="008E7BC0" w:rsidRDefault="00EE3E81" w:rsidP="00351D8F">
            <w:pPr>
              <w:pStyle w:val="CenteredHeading"/>
              <w:jc w:val="left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BC0">
              <w:instrText xml:space="preserve"> FORMCHECKBOX </w:instrText>
            </w:r>
            <w:r>
              <w:fldChar w:fldCharType="end"/>
            </w:r>
            <w:r w:rsidR="008E7BC0">
              <w:t xml:space="preserve">  Cash            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967">
              <w:instrText xml:space="preserve"> FORMCHECKBOX </w:instrText>
            </w:r>
            <w:r>
              <w:fldChar w:fldCharType="end"/>
            </w:r>
            <w:r w:rsidR="00D57967">
              <w:t xml:space="preserve">  Credit/Debit</w:t>
            </w:r>
          </w:p>
          <w:p w:rsidR="008E7BC0" w:rsidRDefault="008E7BC0" w:rsidP="00351D8F">
            <w:pPr>
              <w:pStyle w:val="CenteredHeading"/>
              <w:jc w:val="left"/>
            </w:pPr>
          </w:p>
          <w:p w:rsidR="00761B56" w:rsidRDefault="00EE3E81" w:rsidP="00351D8F">
            <w:pPr>
              <w:pStyle w:val="CenteredHeading"/>
              <w:tabs>
                <w:tab w:val="left" w:pos="5645"/>
              </w:tabs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BC0">
              <w:instrText xml:space="preserve"> FORMCHECKBOX </w:instrText>
            </w:r>
            <w:r>
              <w:fldChar w:fldCharType="end"/>
            </w:r>
            <w:r w:rsidR="008E7BC0">
              <w:t xml:space="preserve"> Check </w:t>
            </w:r>
            <w:r w:rsidR="00761B56">
              <w:t>(No.________)</w:t>
            </w:r>
          </w:p>
          <w:p w:rsidR="008E7BC0" w:rsidRDefault="008E7BC0" w:rsidP="00D57967">
            <w:pPr>
              <w:pStyle w:val="CenteredHeading"/>
              <w:tabs>
                <w:tab w:val="left" w:pos="5645"/>
              </w:tabs>
              <w:jc w:val="left"/>
            </w:pPr>
            <w:r>
              <w:t>(</w:t>
            </w:r>
            <w:r>
              <w:rPr>
                <w:i/>
              </w:rPr>
              <w:t>Please make check payable to</w:t>
            </w:r>
            <w:r w:rsidR="00D57967">
              <w:rPr>
                <w:i/>
              </w:rPr>
              <w:t xml:space="preserve"> Victory to Victory Church</w:t>
            </w:r>
            <w:r>
              <w:rPr>
                <w:i/>
              </w:rPr>
              <w:t>.)</w:t>
            </w:r>
          </w:p>
        </w:tc>
      </w:tr>
      <w:tr w:rsidR="008E7BC0" w:rsidTr="00650600">
        <w:trPr>
          <w:trHeight w:val="531"/>
        </w:trPr>
        <w:tc>
          <w:tcPr>
            <w:tcW w:w="559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</w:tcPr>
          <w:p w:rsidR="008E7BC0" w:rsidRDefault="008E7BC0" w:rsidP="00351D8F">
            <w:pPr>
              <w:pStyle w:val="CenteredHeading"/>
              <w:jc w:val="left"/>
            </w:pPr>
            <w:r>
              <w:rPr>
                <w:color w:val="FF0000"/>
              </w:rPr>
              <w:t>Media Use Only</w:t>
            </w:r>
            <w:r w:rsidR="00FF285D">
              <w:rPr>
                <w:color w:val="FF0000"/>
              </w:rPr>
              <w:t>:</w:t>
            </w:r>
          </w:p>
          <w:p w:rsidR="008E7BC0" w:rsidRDefault="008E7BC0" w:rsidP="00351D8F">
            <w:pPr>
              <w:pStyle w:val="CenteredHeading"/>
              <w:jc w:val="left"/>
            </w:pPr>
          </w:p>
          <w:p w:rsidR="008E7BC0" w:rsidRDefault="008E7BC0" w:rsidP="00351D8F">
            <w:pPr>
              <w:pStyle w:val="CenteredHeading"/>
              <w:jc w:val="left"/>
            </w:pPr>
            <w:r>
              <w:t>Payment Rec’d  By:        __________  Total: $__________</w:t>
            </w:r>
          </w:p>
          <w:p w:rsidR="008E7BC0" w:rsidRDefault="008E7BC0" w:rsidP="00351D8F">
            <w:pPr>
              <w:pStyle w:val="CenteredHeading"/>
              <w:jc w:val="left"/>
            </w:pPr>
          </w:p>
          <w:p w:rsidR="008E7BC0" w:rsidRDefault="008E7BC0" w:rsidP="00351D8F">
            <w:pPr>
              <w:pStyle w:val="CenteredHeading"/>
              <w:jc w:val="left"/>
            </w:pPr>
            <w:r>
              <w:t xml:space="preserve">Item(s) Issue Date:       __________ </w:t>
            </w:r>
          </w:p>
          <w:p w:rsidR="008E7BC0" w:rsidRDefault="008E7BC0" w:rsidP="00351D8F">
            <w:pPr>
              <w:pStyle w:val="CenteredHeading"/>
              <w:jc w:val="left"/>
            </w:pPr>
          </w:p>
          <w:p w:rsidR="008E7BC0" w:rsidRDefault="00CC7A63" w:rsidP="00D57967">
            <w:pPr>
              <w:pStyle w:val="CenteredHeading"/>
              <w:jc w:val="left"/>
            </w:pPr>
            <w:r>
              <w:t>Payment Rec’d  By</w:t>
            </w:r>
            <w:r w:rsidR="00FF285D">
              <w:t xml:space="preserve">:  (circle one)  </w:t>
            </w:r>
            <w:r w:rsidR="00D57967">
              <w:t>JH</w:t>
            </w:r>
            <w:r w:rsidR="00A0292D">
              <w:t xml:space="preserve">   </w:t>
            </w:r>
            <w:r w:rsidR="00D57967">
              <w:t>ND</w:t>
            </w:r>
            <w:r w:rsidR="00A0292D">
              <w:t xml:space="preserve">  </w:t>
            </w:r>
            <w:r w:rsidR="00D57967">
              <w:t>JG</w:t>
            </w:r>
            <w:r w:rsidR="00A0292D">
              <w:t xml:space="preserve"> </w:t>
            </w:r>
            <w:r>
              <w:t xml:space="preserve"> </w:t>
            </w:r>
            <w:r w:rsidR="00A0292D">
              <w:t xml:space="preserve"> </w:t>
            </w:r>
            <w:r w:rsidR="00FF285D">
              <w:t xml:space="preserve"> Other_____</w:t>
            </w:r>
          </w:p>
        </w:tc>
      </w:tr>
    </w:tbl>
    <w:p w:rsidR="008E7BC0" w:rsidRPr="00F568DA" w:rsidRDefault="00F568DA" w:rsidP="008E7BC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---------</w:t>
      </w:r>
      <w:r w:rsidR="007D1860" w:rsidRPr="00F568DA">
        <w:rPr>
          <w:rFonts w:asciiTheme="minorHAnsi" w:hAnsiTheme="minorHAnsi"/>
          <w:b/>
        </w:rPr>
        <w:t>-</w:t>
      </w:r>
      <w:proofErr w:type="gramStart"/>
      <w:r w:rsidRPr="00F568DA">
        <w:rPr>
          <w:rFonts w:asciiTheme="minorHAnsi" w:hAnsiTheme="minorHAnsi"/>
          <w:b/>
        </w:rPr>
        <w:t>bottom</w:t>
      </w:r>
      <w:proofErr w:type="gramEnd"/>
      <w:r w:rsidRPr="00F568DA">
        <w:rPr>
          <w:rFonts w:asciiTheme="minorHAnsi" w:hAnsiTheme="minorHAnsi"/>
          <w:b/>
        </w:rPr>
        <w:t xml:space="preserve"> to </w:t>
      </w:r>
      <w:r w:rsidR="001A35B1">
        <w:rPr>
          <w:rFonts w:asciiTheme="minorHAnsi" w:hAnsiTheme="minorHAnsi"/>
          <w:b/>
        </w:rPr>
        <w:t xml:space="preserve">customer </w:t>
      </w:r>
      <w:r w:rsidRPr="00F568DA">
        <w:rPr>
          <w:rFonts w:asciiTheme="minorHAnsi" w:hAnsiTheme="minorHAnsi"/>
          <w:b/>
        </w:rPr>
        <w:t>/ top to media----</w:t>
      </w:r>
      <w:r>
        <w:rPr>
          <w:rFonts w:asciiTheme="minorHAnsi" w:hAnsiTheme="minorHAnsi"/>
          <w:b/>
        </w:rPr>
        <w:t>-------</w:t>
      </w:r>
    </w:p>
    <w:tbl>
      <w:tblPr>
        <w:tblW w:w="0" w:type="auto"/>
        <w:tblInd w:w="18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tblBorders>
        <w:tblLayout w:type="fixed"/>
        <w:tblLook w:val="01E0"/>
      </w:tblPr>
      <w:tblGrid>
        <w:gridCol w:w="5580"/>
      </w:tblGrid>
      <w:tr w:rsidR="005E7465" w:rsidTr="00650600">
        <w:trPr>
          <w:trHeight w:val="914"/>
        </w:trPr>
        <w:tc>
          <w:tcPr>
            <w:tcW w:w="5580" w:type="dxa"/>
            <w:tcBorders>
              <w:bottom w:val="nil"/>
            </w:tcBorders>
            <w:shd w:val="clear" w:color="auto" w:fill="FFFFFF" w:themeFill="background1"/>
          </w:tcPr>
          <w:p w:rsidR="005E7465" w:rsidRDefault="005E7465" w:rsidP="00DC2909">
            <w:pPr>
              <w:pStyle w:val="CenteredHeading"/>
              <w:jc w:val="left"/>
            </w:pPr>
            <w:r>
              <w:t xml:space="preserve">                   </w:t>
            </w:r>
          </w:p>
          <w:p w:rsidR="00761B56" w:rsidRDefault="00EE3E81" w:rsidP="00761B56">
            <w:pPr>
              <w:pStyle w:val="CenteredHeading"/>
              <w:jc w:val="left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1B56">
              <w:instrText xml:space="preserve"> FORMCHECKBOX </w:instrText>
            </w:r>
            <w:r>
              <w:fldChar w:fldCharType="end"/>
            </w:r>
            <w:r w:rsidR="00761B56">
              <w:t xml:space="preserve">  Cash            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967">
              <w:instrText xml:space="preserve"> FORMCHECKBOX </w:instrText>
            </w:r>
            <w:r>
              <w:fldChar w:fldCharType="end"/>
            </w:r>
            <w:r w:rsidR="00D57967">
              <w:t xml:space="preserve">  Credit/Debit</w:t>
            </w:r>
          </w:p>
          <w:p w:rsidR="00761B56" w:rsidRDefault="00761B56" w:rsidP="00761B56">
            <w:pPr>
              <w:pStyle w:val="CenteredHeading"/>
              <w:jc w:val="left"/>
            </w:pPr>
          </w:p>
          <w:p w:rsidR="00761B56" w:rsidRDefault="00EE3E81" w:rsidP="00761B56">
            <w:pPr>
              <w:pStyle w:val="CenteredHeading"/>
              <w:tabs>
                <w:tab w:val="left" w:pos="5645"/>
              </w:tabs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1B56">
              <w:instrText xml:space="preserve"> FORMCHECKBOX </w:instrText>
            </w:r>
            <w:r>
              <w:fldChar w:fldCharType="end"/>
            </w:r>
            <w:r w:rsidR="00761B56">
              <w:t xml:space="preserve"> Check (No.________)</w:t>
            </w:r>
          </w:p>
          <w:p w:rsidR="005E7465" w:rsidRDefault="005E7465" w:rsidP="00DC2909">
            <w:pPr>
              <w:pStyle w:val="CenteredHeading"/>
              <w:tabs>
                <w:tab w:val="left" w:pos="5645"/>
              </w:tabs>
              <w:jc w:val="left"/>
            </w:pPr>
          </w:p>
        </w:tc>
      </w:tr>
      <w:tr w:rsidR="005E7465" w:rsidTr="00650600">
        <w:trPr>
          <w:trHeight w:val="531"/>
        </w:trPr>
        <w:tc>
          <w:tcPr>
            <w:tcW w:w="558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</w:tcPr>
          <w:p w:rsidR="00761B56" w:rsidRDefault="00761B56" w:rsidP="00DC2909">
            <w:pPr>
              <w:pStyle w:val="CenteredHeading"/>
              <w:jc w:val="left"/>
              <w:rPr>
                <w:color w:val="FF0000"/>
              </w:rPr>
            </w:pPr>
            <w:r>
              <w:rPr>
                <w:color w:val="FF0000"/>
              </w:rPr>
              <w:t>Media Use Only:</w:t>
            </w:r>
          </w:p>
          <w:p w:rsidR="00761B56" w:rsidRDefault="00761B56" w:rsidP="00DC2909">
            <w:pPr>
              <w:pStyle w:val="CenteredHeading"/>
              <w:jc w:val="left"/>
            </w:pPr>
          </w:p>
          <w:p w:rsidR="00761B56" w:rsidRDefault="005E7465" w:rsidP="00761B56">
            <w:pPr>
              <w:pStyle w:val="CenteredHeading"/>
              <w:tabs>
                <w:tab w:val="left" w:pos="5645"/>
              </w:tabs>
              <w:jc w:val="left"/>
            </w:pPr>
            <w:r>
              <w:t>Total: $__________</w:t>
            </w:r>
            <w:r w:rsidR="00761B56">
              <w:t xml:space="preserve"> Total  item(s) ordered:  ___________</w:t>
            </w:r>
          </w:p>
          <w:p w:rsidR="005E7465" w:rsidRDefault="005E7465" w:rsidP="00DC2909">
            <w:pPr>
              <w:pStyle w:val="CenteredHeading"/>
              <w:jc w:val="left"/>
            </w:pPr>
          </w:p>
          <w:p w:rsidR="005E7465" w:rsidRDefault="00761B56" w:rsidP="00DC2909">
            <w:pPr>
              <w:pStyle w:val="CenteredHeading"/>
              <w:jc w:val="left"/>
            </w:pPr>
            <w:r>
              <w:t>Pick up date:  ____________</w:t>
            </w:r>
          </w:p>
          <w:p w:rsidR="005E7465" w:rsidRDefault="005E7465" w:rsidP="00DC2909">
            <w:pPr>
              <w:pStyle w:val="CenteredHeading"/>
              <w:jc w:val="left"/>
            </w:pPr>
          </w:p>
          <w:p w:rsidR="005E7465" w:rsidRDefault="00FF285D" w:rsidP="00D57967">
            <w:pPr>
              <w:pStyle w:val="CenteredHeading"/>
              <w:jc w:val="left"/>
            </w:pPr>
            <w:r>
              <w:t>Sa</w:t>
            </w:r>
            <w:r w:rsidR="00D57967">
              <w:t>les person:  (circle one )</w:t>
            </w:r>
            <w:r>
              <w:t xml:space="preserve"> </w:t>
            </w:r>
            <w:r w:rsidR="00D57967">
              <w:t>JH   ND  JG    Other_____</w:t>
            </w:r>
          </w:p>
        </w:tc>
      </w:tr>
    </w:tbl>
    <w:p w:rsidR="008E7BC0" w:rsidRDefault="008E7BC0">
      <w:pPr>
        <w:rPr>
          <w:rFonts w:ascii="Tahoma" w:hAnsi="Tahoma"/>
          <w:b/>
        </w:rPr>
      </w:pPr>
    </w:p>
    <w:p w:rsidR="007D1860" w:rsidRDefault="007D1860">
      <w:pPr>
        <w:rPr>
          <w:rFonts w:ascii="Tahoma" w:hAnsi="Tahoma"/>
          <w:b/>
        </w:rPr>
      </w:pPr>
    </w:p>
    <w:sectPr w:rsidR="007D1860" w:rsidSect="002A677D">
      <w:pgSz w:w="12240" w:h="15840" w:code="1"/>
      <w:pgMar w:top="270" w:right="90" w:bottom="18" w:left="108" w:header="720" w:footer="720" w:gutter="432"/>
      <w:cols w:space="16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;visibility:visible;mso-wrap-style:square" o:bullet="t">
        <v:imagedata r:id="rId1" o:title=""/>
      </v:shape>
    </w:pict>
  </w:numPicBullet>
  <w:abstractNum w:abstractNumId="0">
    <w:nsid w:val="05A8275E"/>
    <w:multiLevelType w:val="hybridMultilevel"/>
    <w:tmpl w:val="EC50571E"/>
    <w:lvl w:ilvl="0" w:tplc="9F6EDD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024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D86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848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68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1085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185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04D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1A82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CB9493F"/>
    <w:multiLevelType w:val="hybridMultilevel"/>
    <w:tmpl w:val="916A2850"/>
    <w:lvl w:ilvl="0" w:tplc="9CC241F0">
      <w:start w:val="1"/>
      <w:numFmt w:val="bullet"/>
      <w:lvlText w:val=""/>
      <w:lvlJc w:val="righ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8436C"/>
    <w:multiLevelType w:val="hybridMultilevel"/>
    <w:tmpl w:val="764E2EDC"/>
    <w:lvl w:ilvl="0" w:tplc="1806FF3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412165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938EEE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25A64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7C2836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718B18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9A6329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BDE7DF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2AC92A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>
    <w:nsid w:val="26F663BD"/>
    <w:multiLevelType w:val="hybridMultilevel"/>
    <w:tmpl w:val="15C8FBCE"/>
    <w:lvl w:ilvl="0" w:tplc="ACF0E9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0C7D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10F4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7067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2EE4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DACA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12A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4435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4F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A512DC9"/>
    <w:multiLevelType w:val="hybridMultilevel"/>
    <w:tmpl w:val="6D2C9C6C"/>
    <w:lvl w:ilvl="0" w:tplc="4DD44AF4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12C395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9E7EDBC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08D67EF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C848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C130049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A968963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1B8A4E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E2068C8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5">
    <w:nsid w:val="36175AF8"/>
    <w:multiLevelType w:val="hybridMultilevel"/>
    <w:tmpl w:val="2F8A34B0"/>
    <w:lvl w:ilvl="0" w:tplc="8ABA6C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92A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46D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A0FC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B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22A5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6A2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EE1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8CC0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C874209"/>
    <w:multiLevelType w:val="hybridMultilevel"/>
    <w:tmpl w:val="0B28750C"/>
    <w:lvl w:ilvl="0" w:tplc="CB94A7B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A940F1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3BAF66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F6A8527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A5450E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1632D06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E724E36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180EE1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8BC838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7">
    <w:nsid w:val="596B2742"/>
    <w:multiLevelType w:val="hybridMultilevel"/>
    <w:tmpl w:val="70423168"/>
    <w:lvl w:ilvl="0" w:tplc="CE38D2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3412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4454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765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2619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8857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169D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A041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5033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2C6540A"/>
    <w:multiLevelType w:val="hybridMultilevel"/>
    <w:tmpl w:val="7ABA9B70"/>
    <w:lvl w:ilvl="0" w:tplc="AC3ACF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9AB6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9477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D2E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C79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DC6F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C24F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5CE4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569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rawingGridVerticalSpacing w:val="187"/>
  <w:displayHorizontalDrawingGridEvery w:val="2"/>
  <w:characterSpacingControl w:val="doNotCompress"/>
  <w:compat/>
  <w:rsids>
    <w:rsidRoot w:val="00D57967"/>
    <w:rsid w:val="0000073F"/>
    <w:rsid w:val="00000854"/>
    <w:rsid w:val="00000CFF"/>
    <w:rsid w:val="00023A5A"/>
    <w:rsid w:val="00034768"/>
    <w:rsid w:val="00061CED"/>
    <w:rsid w:val="00081269"/>
    <w:rsid w:val="000B72AB"/>
    <w:rsid w:val="000E2E50"/>
    <w:rsid w:val="000E3ECF"/>
    <w:rsid w:val="001049C7"/>
    <w:rsid w:val="00137CF1"/>
    <w:rsid w:val="00167796"/>
    <w:rsid w:val="00181E87"/>
    <w:rsid w:val="001A35B1"/>
    <w:rsid w:val="001B0D02"/>
    <w:rsid w:val="001D309E"/>
    <w:rsid w:val="002130B5"/>
    <w:rsid w:val="002624DC"/>
    <w:rsid w:val="002A677D"/>
    <w:rsid w:val="002E12BD"/>
    <w:rsid w:val="002F413F"/>
    <w:rsid w:val="00301817"/>
    <w:rsid w:val="003803CC"/>
    <w:rsid w:val="003D0329"/>
    <w:rsid w:val="00406491"/>
    <w:rsid w:val="00457115"/>
    <w:rsid w:val="004B28BF"/>
    <w:rsid w:val="004B76FB"/>
    <w:rsid w:val="004E111A"/>
    <w:rsid w:val="004F4FB8"/>
    <w:rsid w:val="00543CCF"/>
    <w:rsid w:val="0055392F"/>
    <w:rsid w:val="005768A7"/>
    <w:rsid w:val="005C1F09"/>
    <w:rsid w:val="005E7465"/>
    <w:rsid w:val="00603343"/>
    <w:rsid w:val="006332DF"/>
    <w:rsid w:val="00650600"/>
    <w:rsid w:val="00687EEF"/>
    <w:rsid w:val="00753D0F"/>
    <w:rsid w:val="00761B56"/>
    <w:rsid w:val="00771DD5"/>
    <w:rsid w:val="007D1860"/>
    <w:rsid w:val="0086793C"/>
    <w:rsid w:val="00897964"/>
    <w:rsid w:val="008B622A"/>
    <w:rsid w:val="008E7BC0"/>
    <w:rsid w:val="0093180A"/>
    <w:rsid w:val="009969B9"/>
    <w:rsid w:val="009B6045"/>
    <w:rsid w:val="009C3B7B"/>
    <w:rsid w:val="00A0292D"/>
    <w:rsid w:val="00A2093B"/>
    <w:rsid w:val="00AA6685"/>
    <w:rsid w:val="00AC6397"/>
    <w:rsid w:val="00AF397A"/>
    <w:rsid w:val="00AF3E7D"/>
    <w:rsid w:val="00B04732"/>
    <w:rsid w:val="00B2503A"/>
    <w:rsid w:val="00B33C3A"/>
    <w:rsid w:val="00B3779B"/>
    <w:rsid w:val="00B6359F"/>
    <w:rsid w:val="00C90203"/>
    <w:rsid w:val="00CA3597"/>
    <w:rsid w:val="00CC4FD6"/>
    <w:rsid w:val="00CC7A63"/>
    <w:rsid w:val="00D57967"/>
    <w:rsid w:val="00D75C5C"/>
    <w:rsid w:val="00D77103"/>
    <w:rsid w:val="00D808F1"/>
    <w:rsid w:val="00DD7ACC"/>
    <w:rsid w:val="00DF1C07"/>
    <w:rsid w:val="00E96DA5"/>
    <w:rsid w:val="00EA3237"/>
    <w:rsid w:val="00EB7158"/>
    <w:rsid w:val="00EE3E81"/>
    <w:rsid w:val="00F20682"/>
    <w:rsid w:val="00F35139"/>
    <w:rsid w:val="00F568DA"/>
    <w:rsid w:val="00FF2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ru v:ext="edit" colors="#b2b2b2,#eaeaea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32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3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edHeading">
    <w:name w:val="Centered Heading"/>
    <w:basedOn w:val="Normal"/>
    <w:rsid w:val="00EA3237"/>
    <w:pPr>
      <w:spacing w:line="264" w:lineRule="auto"/>
      <w:jc w:val="center"/>
    </w:pPr>
    <w:rPr>
      <w:rFonts w:ascii="Tahoma" w:hAnsi="Tahoma"/>
      <w:b/>
      <w:spacing w:val="4"/>
      <w:sz w:val="16"/>
      <w:szCs w:val="18"/>
    </w:rPr>
  </w:style>
  <w:style w:type="paragraph" w:styleId="BalloonText">
    <w:name w:val="Balloon Text"/>
    <w:basedOn w:val="Normal"/>
    <w:semiHidden/>
    <w:rsid w:val="00EA32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71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A3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dia\Application%20Data\Microsoft\Templates\Multimedia%20Order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Multimedia Order Form</Template>
  <TotalTime>58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Pilgrim Rest Baptist Church Media Order Form   </vt:lpstr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 Rest Baptist Church Media Order Form   </dc:title>
  <dc:subject/>
  <dc:creator>Robert T Murray</dc:creator>
  <cp:keywords/>
  <dc:description/>
  <cp:lastModifiedBy>Naomi</cp:lastModifiedBy>
  <cp:revision>5</cp:revision>
  <cp:lastPrinted>2010-02-24T18:20:00Z</cp:lastPrinted>
  <dcterms:created xsi:type="dcterms:W3CDTF">2010-02-24T17:30:00Z</dcterms:created>
  <dcterms:modified xsi:type="dcterms:W3CDTF">2010-02-25T22:45:00Z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TC300042841033</vt:lpwstr>
  </property>
</Properties>
</file>